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4"/>
        <w:gridCol w:w="1926"/>
      </w:tblGrid>
      <w:tr w:rsidR="0043454D" w14:paraId="6A41E76E" w14:textId="77777777" w:rsidTr="0043454D">
        <w:tc>
          <w:tcPr>
            <w:tcW w:w="7045" w:type="dxa"/>
          </w:tcPr>
          <w:p w14:paraId="44C08285" w14:textId="77777777" w:rsidR="0043454D" w:rsidRDefault="005321F4" w:rsidP="00157CA0">
            <w:pPr>
              <w:pStyle w:val="CompanyName"/>
            </w:pPr>
            <w:r>
              <w:t xml:space="preserve">Candle Warmers Etc. </w:t>
            </w:r>
          </w:p>
        </w:tc>
        <w:tc>
          <w:tcPr>
            <w:tcW w:w="1825" w:type="dxa"/>
          </w:tcPr>
          <w:p w14:paraId="285BF139" w14:textId="77777777" w:rsidR="0043454D" w:rsidRDefault="0043454D" w:rsidP="0043454D">
            <w:pPr>
              <w:pStyle w:val="Logo"/>
            </w:pPr>
          </w:p>
        </w:tc>
      </w:tr>
    </w:tbl>
    <w:p w14:paraId="7D584AFD" w14:textId="68B64579" w:rsidR="00407240" w:rsidRPr="0043454D" w:rsidRDefault="005321F4" w:rsidP="0043454D">
      <w:pPr>
        <w:pStyle w:val="Heading1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65E48E7" wp14:editId="4A1FC43F">
            <wp:simplePos x="0" y="0"/>
            <wp:positionH relativeFrom="column">
              <wp:posOffset>4328160</wp:posOffset>
            </wp:positionH>
            <wp:positionV relativeFrom="paragraph">
              <wp:posOffset>-309880</wp:posOffset>
            </wp:positionV>
            <wp:extent cx="1393798" cy="63793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E_2014Logo_Marketing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798" cy="63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7C0B">
        <w:t>IWA</w:t>
      </w:r>
      <w:r w:rsidR="00172448" w:rsidRPr="0043454D">
        <w:t xml:space="preserve"> </w:t>
      </w:r>
      <w:r w:rsidR="004B408B">
        <w:t>Customer</w:t>
      </w:r>
      <w:r w:rsidR="003A1BC2" w:rsidRPr="0043454D">
        <w:t xml:space="preserve"> Setup</w:t>
      </w:r>
      <w:r w:rsidR="00407240" w:rsidRPr="0043454D">
        <w:t xml:space="preserve"> </w:t>
      </w:r>
      <w:r w:rsidR="007743E9">
        <w:t>Form</w:t>
      </w:r>
    </w:p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130"/>
        <w:gridCol w:w="7222"/>
      </w:tblGrid>
      <w:tr w:rsidR="00F3153F" w14:paraId="5752081C" w14:textId="77777777" w:rsidTr="00FA7A52">
        <w:trPr>
          <w:trHeight w:val="216"/>
        </w:trPr>
        <w:tc>
          <w:tcPr>
            <w:tcW w:w="5000" w:type="pct"/>
            <w:gridSpan w:val="2"/>
            <w:shd w:val="clear" w:color="auto" w:fill="DBE5F1" w:themeFill="accent1" w:themeFillTint="33"/>
            <w:vAlign w:val="bottom"/>
          </w:tcPr>
          <w:p w14:paraId="3F41B88E" w14:textId="10E0657A" w:rsidR="00F3153F" w:rsidRPr="00080433" w:rsidRDefault="00F3153F" w:rsidP="00080433">
            <w:pPr>
              <w:pStyle w:val="Heading2"/>
            </w:pPr>
            <w:r w:rsidRPr="00080433">
              <w:t>COMPANY INFORMATION</w:t>
            </w:r>
            <w:r w:rsidR="00887C0B">
              <w:t>- required</w:t>
            </w:r>
          </w:p>
        </w:tc>
      </w:tr>
      <w:tr w:rsidR="00F3153F" w14:paraId="4CE8AA79" w14:textId="77777777" w:rsidTr="00FA7A52">
        <w:trPr>
          <w:trHeight w:val="360"/>
        </w:trPr>
        <w:tc>
          <w:tcPr>
            <w:tcW w:w="1139" w:type="pct"/>
            <w:vAlign w:val="center"/>
          </w:tcPr>
          <w:p w14:paraId="010E02ED" w14:textId="77777777" w:rsidR="00F3153F" w:rsidRPr="00D36A80" w:rsidRDefault="00F3153F" w:rsidP="00F3153F">
            <w:pPr>
              <w:rPr>
                <w:sz w:val="20"/>
                <w:szCs w:val="20"/>
              </w:rPr>
            </w:pPr>
            <w:r w:rsidRPr="00D36A80">
              <w:t xml:space="preserve">Company name: </w:t>
            </w:r>
          </w:p>
        </w:tc>
        <w:tc>
          <w:tcPr>
            <w:tcW w:w="3861" w:type="pct"/>
            <w:vAlign w:val="center"/>
          </w:tcPr>
          <w:p w14:paraId="1192EF07" w14:textId="43220223" w:rsidR="00F3153F" w:rsidRPr="00D36A80" w:rsidRDefault="00F3153F" w:rsidP="00F3153F"/>
        </w:tc>
      </w:tr>
      <w:tr w:rsidR="00F3153F" w:rsidRPr="006C1BD5" w14:paraId="1A3B0052" w14:textId="77777777" w:rsidTr="00FA7A52">
        <w:trPr>
          <w:trHeight w:val="576"/>
        </w:trPr>
        <w:tc>
          <w:tcPr>
            <w:tcW w:w="1139" w:type="pct"/>
            <w:vAlign w:val="center"/>
          </w:tcPr>
          <w:p w14:paraId="78AB995F" w14:textId="77777777" w:rsidR="00BB6BFB" w:rsidRDefault="00BB6BFB" w:rsidP="00F3153F">
            <w:r>
              <w:t>Shipping Address:</w:t>
            </w:r>
          </w:p>
          <w:p w14:paraId="15F85BF8" w14:textId="77777777" w:rsidR="00BB6BFB" w:rsidRDefault="00BB6BFB" w:rsidP="00F3153F"/>
          <w:p w14:paraId="14E0BB84" w14:textId="6A27DA8E" w:rsidR="00BB6BFB" w:rsidRDefault="00BB6BFB" w:rsidP="00F3153F"/>
        </w:tc>
        <w:tc>
          <w:tcPr>
            <w:tcW w:w="3861" w:type="pct"/>
            <w:vAlign w:val="center"/>
          </w:tcPr>
          <w:p w14:paraId="0C8660C4" w14:textId="6C5740B4" w:rsidR="003B3259" w:rsidRDefault="003B3259" w:rsidP="00F3153F"/>
        </w:tc>
      </w:tr>
      <w:tr w:rsidR="00BB6BFB" w14:paraId="1E6B7224" w14:textId="77777777" w:rsidTr="00FA7A52">
        <w:trPr>
          <w:trHeight w:val="360"/>
        </w:trPr>
        <w:tc>
          <w:tcPr>
            <w:tcW w:w="1139" w:type="pct"/>
            <w:vAlign w:val="center"/>
          </w:tcPr>
          <w:p w14:paraId="7CC73DFD" w14:textId="77777777" w:rsidR="00BB6BFB" w:rsidRDefault="00BB6BFB" w:rsidP="00F3153F">
            <w:r>
              <w:t>Billing Address:</w:t>
            </w:r>
          </w:p>
          <w:p w14:paraId="1E5C95F1" w14:textId="77777777" w:rsidR="00BB6BFB" w:rsidRDefault="00BB6BFB" w:rsidP="00F3153F"/>
          <w:p w14:paraId="1C06BBEC" w14:textId="02A2106B" w:rsidR="00BB6BFB" w:rsidRPr="00EE40E1" w:rsidRDefault="00BB6BFB" w:rsidP="00F3153F"/>
        </w:tc>
        <w:tc>
          <w:tcPr>
            <w:tcW w:w="3861" w:type="pct"/>
            <w:vAlign w:val="center"/>
          </w:tcPr>
          <w:p w14:paraId="49640D9F" w14:textId="471F5F43" w:rsidR="006213D4" w:rsidRPr="00EE40E1" w:rsidRDefault="006213D4" w:rsidP="00F3153F"/>
        </w:tc>
      </w:tr>
    </w:tbl>
    <w:p w14:paraId="32180172" w14:textId="77777777" w:rsidR="0043454D" w:rsidRDefault="0043454D"/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6"/>
        <w:gridCol w:w="4019"/>
        <w:gridCol w:w="4765"/>
      </w:tblGrid>
      <w:tr w:rsidR="007C42A8" w14:paraId="3328A9BC" w14:textId="77777777" w:rsidTr="00BB6BFB">
        <w:tc>
          <w:tcPr>
            <w:tcW w:w="9350" w:type="dxa"/>
            <w:gridSpan w:val="3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5DFC4D27" w14:textId="4E7A4FEC" w:rsidR="007C42A8" w:rsidRDefault="00BB6BFB" w:rsidP="00080433">
            <w:pPr>
              <w:pStyle w:val="Heading2"/>
            </w:pPr>
            <w:r>
              <w:t>Contact/ Billing information</w:t>
            </w:r>
            <w:r w:rsidR="00887C0B">
              <w:t>- required</w:t>
            </w:r>
          </w:p>
        </w:tc>
      </w:tr>
      <w:tr w:rsidR="007C42A8" w14:paraId="2CDF120B" w14:textId="77777777" w:rsidTr="00BB6BFB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907FA53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0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0F2B588" w14:textId="711E41B3" w:rsidR="007C42A8" w:rsidRDefault="00BB6BFB">
            <w:r>
              <w:t xml:space="preserve">Main </w:t>
            </w:r>
            <w:r w:rsidR="00FB7BC9">
              <w:t>c</w:t>
            </w:r>
            <w:r>
              <w:t xml:space="preserve">ontact </w:t>
            </w:r>
            <w:r w:rsidR="00FB7BC9">
              <w:t>n</w:t>
            </w:r>
            <w:r>
              <w:t>ame, phone number and email.</w:t>
            </w:r>
          </w:p>
          <w:p w14:paraId="52B9398E" w14:textId="77777777" w:rsidR="00BB6BFB" w:rsidRDefault="00BB6BFB"/>
          <w:p w14:paraId="121B02D2" w14:textId="26E1DE25" w:rsidR="00BB6BFB" w:rsidRDefault="00BB6BFB"/>
        </w:tc>
        <w:tc>
          <w:tcPr>
            <w:tcW w:w="476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47DC66" w14:textId="0FDF8A69" w:rsidR="00B15415" w:rsidRPr="005321F4" w:rsidRDefault="00B15415" w:rsidP="00157CA0">
            <w:pPr>
              <w:rPr>
                <w:color w:val="FF0000"/>
              </w:rPr>
            </w:pPr>
          </w:p>
        </w:tc>
      </w:tr>
      <w:tr w:rsidR="007C42A8" w14:paraId="5EF0F04D" w14:textId="77777777" w:rsidTr="00BB6BFB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C3F36F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0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94335C" w14:textId="5543E20A" w:rsidR="007C42A8" w:rsidRDefault="00BB6BFB">
            <w:r>
              <w:t xml:space="preserve">Accounting </w:t>
            </w:r>
            <w:r w:rsidR="00FB7BC9">
              <w:t>c</w:t>
            </w:r>
            <w:r>
              <w:t xml:space="preserve">ontact </w:t>
            </w:r>
            <w:r w:rsidR="00FB7BC9">
              <w:t>n</w:t>
            </w:r>
            <w:r>
              <w:t>ame, phone number and email.</w:t>
            </w:r>
            <w:r w:rsidR="00CB61AE">
              <w:t xml:space="preserve"> (</w:t>
            </w:r>
            <w:proofErr w:type="gramStart"/>
            <w:r w:rsidR="00CB61AE">
              <w:t>invoices</w:t>
            </w:r>
            <w:proofErr w:type="gramEnd"/>
            <w:r w:rsidR="00FB7BC9">
              <w:t xml:space="preserve"> will be sent to this email.</w:t>
            </w:r>
            <w:r w:rsidR="00CB61AE">
              <w:t>)</w:t>
            </w:r>
          </w:p>
          <w:p w14:paraId="6C5EAF15" w14:textId="6A833A98" w:rsidR="00BB6BFB" w:rsidRDefault="00BB6BFB"/>
        </w:tc>
        <w:tc>
          <w:tcPr>
            <w:tcW w:w="476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76F9698" w14:textId="22E6420D" w:rsidR="007C42A8" w:rsidRPr="005321F4" w:rsidRDefault="007C42A8">
            <w:pPr>
              <w:rPr>
                <w:color w:val="FF0000"/>
              </w:rPr>
            </w:pPr>
          </w:p>
        </w:tc>
      </w:tr>
      <w:tr w:rsidR="007C42A8" w14:paraId="5000BCB1" w14:textId="77777777" w:rsidTr="00BB6BFB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C3FA4D2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0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AA2A4DB" w14:textId="3AC9D1A3" w:rsidR="007C42A8" w:rsidRDefault="00BB6BFB">
            <w:r>
              <w:t xml:space="preserve">Receiving </w:t>
            </w:r>
            <w:r w:rsidR="00FB7BC9">
              <w:t>c</w:t>
            </w:r>
            <w:r>
              <w:t xml:space="preserve">ontact </w:t>
            </w:r>
            <w:r w:rsidR="00FB7BC9">
              <w:t>n</w:t>
            </w:r>
            <w:r>
              <w:t>ame, phone number and email.</w:t>
            </w:r>
          </w:p>
          <w:p w14:paraId="10A2E6E1" w14:textId="7C9B6622" w:rsidR="00BB6BFB" w:rsidRDefault="00BB6BFB"/>
        </w:tc>
        <w:tc>
          <w:tcPr>
            <w:tcW w:w="476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480105E" w14:textId="343BC4A1" w:rsidR="007C42A8" w:rsidRPr="005321F4" w:rsidRDefault="007C42A8" w:rsidP="00157CA0">
            <w:pPr>
              <w:rPr>
                <w:color w:val="FF0000"/>
              </w:rPr>
            </w:pPr>
          </w:p>
        </w:tc>
      </w:tr>
      <w:tr w:rsidR="00FA7A52" w14:paraId="50AAD303" w14:textId="77777777" w:rsidTr="00BB6BFB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753A446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0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8C347F" w14:textId="0D3D7E2E" w:rsidR="00FA7A52" w:rsidRDefault="00FB7BC9" w:rsidP="007C42A8">
            <w:r>
              <w:t>Payment Terms</w:t>
            </w:r>
            <w:r w:rsidR="005321F4">
              <w:t>? Terms</w:t>
            </w:r>
            <w:r w:rsidR="00BB6BFB">
              <w:t xml:space="preserve"> or</w:t>
            </w:r>
            <w:r w:rsidR="005321F4">
              <w:t xml:space="preserve"> credit card</w:t>
            </w:r>
            <w:r w:rsidR="00BB6BFB">
              <w:t xml:space="preserve"> </w:t>
            </w:r>
          </w:p>
          <w:p w14:paraId="3FC822DA" w14:textId="77777777" w:rsidR="00CB61AE" w:rsidRDefault="00CB61AE" w:rsidP="00CB61AE">
            <w:pPr>
              <w:pStyle w:val="ListParagraph"/>
              <w:numPr>
                <w:ilvl w:val="0"/>
                <w:numId w:val="34"/>
              </w:numPr>
            </w:pPr>
            <w:r>
              <w:t>Attach term approval form if applicable.</w:t>
            </w:r>
          </w:p>
          <w:p w14:paraId="6ED1E054" w14:textId="113B195D" w:rsidR="00132C71" w:rsidRDefault="00132C71" w:rsidP="00CB61AE">
            <w:pPr>
              <w:pStyle w:val="ListParagraph"/>
              <w:numPr>
                <w:ilvl w:val="0"/>
                <w:numId w:val="34"/>
              </w:numPr>
            </w:pPr>
            <w:r>
              <w:t>First order will be credit card</w:t>
            </w:r>
          </w:p>
        </w:tc>
        <w:tc>
          <w:tcPr>
            <w:tcW w:w="476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97DAA0" w14:textId="46ACC473" w:rsidR="00FA7A52" w:rsidRPr="005321F4" w:rsidRDefault="00FA7A52" w:rsidP="00FA7A52">
            <w:pPr>
              <w:rPr>
                <w:color w:val="FF0000"/>
              </w:rPr>
            </w:pPr>
          </w:p>
        </w:tc>
      </w:tr>
      <w:tr w:rsidR="00CB61AE" w14:paraId="7FFC8C72" w14:textId="77777777" w:rsidTr="00BB6BFB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C974A5" w14:textId="46B016F0" w:rsidR="00CB61AE" w:rsidRDefault="00CB61AE" w:rsidP="00CB61A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0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08CD380" w14:textId="11AC34C6" w:rsidR="00CB61AE" w:rsidRDefault="00CB61AE" w:rsidP="00CB61AE">
            <w:r>
              <w:t>Federal Tax ID</w:t>
            </w:r>
          </w:p>
        </w:tc>
        <w:tc>
          <w:tcPr>
            <w:tcW w:w="476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59AD57A" w14:textId="15AD0D67" w:rsidR="00CB61AE" w:rsidRPr="005321F4" w:rsidRDefault="00CB61AE" w:rsidP="00CB61AE">
            <w:pPr>
              <w:rPr>
                <w:color w:val="FF0000"/>
              </w:rPr>
            </w:pPr>
          </w:p>
        </w:tc>
      </w:tr>
      <w:tr w:rsidR="00CB61AE" w14:paraId="127E7B70" w14:textId="77777777" w:rsidTr="00BB6BFB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46DFE58" w14:textId="77777777" w:rsidR="00CB61AE" w:rsidRDefault="00CB61AE" w:rsidP="00CB61A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0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AC35128" w14:textId="285B0D82" w:rsidR="00CB61AE" w:rsidRDefault="00CB61AE" w:rsidP="00CB61AE">
            <w:r>
              <w:t>Resale Number</w:t>
            </w:r>
          </w:p>
        </w:tc>
        <w:tc>
          <w:tcPr>
            <w:tcW w:w="476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20D478B" w14:textId="7616B3CB" w:rsidR="00CB61AE" w:rsidRPr="005321F4" w:rsidRDefault="00CB61AE" w:rsidP="00CB61AE">
            <w:pPr>
              <w:rPr>
                <w:color w:val="FF0000"/>
              </w:rPr>
            </w:pPr>
          </w:p>
        </w:tc>
      </w:tr>
      <w:tr w:rsidR="00CB61AE" w14:paraId="7F93E455" w14:textId="77777777" w:rsidTr="00BB6BFB">
        <w:tc>
          <w:tcPr>
            <w:tcW w:w="9350" w:type="dxa"/>
            <w:gridSpan w:val="3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52264C" w14:textId="28F9C1B5" w:rsidR="00CB61AE" w:rsidRPr="005321F4" w:rsidRDefault="00CB61AE" w:rsidP="00CB61AE">
            <w:pPr>
              <w:pStyle w:val="Heading2"/>
            </w:pPr>
            <w:r>
              <w:t>Additional information</w:t>
            </w:r>
          </w:p>
        </w:tc>
      </w:tr>
      <w:tr w:rsidR="00CB61AE" w14:paraId="5E75E5AE" w14:textId="77777777" w:rsidTr="00BB6BFB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C30AFC0" w14:textId="1FE78308" w:rsidR="00CB61AE" w:rsidRDefault="00CB61AE" w:rsidP="00CB61A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0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D32EFE" w14:textId="00C9A241" w:rsidR="00CB61AE" w:rsidRDefault="00CB61AE" w:rsidP="00CB61AE">
            <w:r>
              <w:t>Any additional discounts or allowances?</w:t>
            </w:r>
          </w:p>
        </w:tc>
        <w:tc>
          <w:tcPr>
            <w:tcW w:w="476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ABEA2BC" w14:textId="69C719DD" w:rsidR="00CB61AE" w:rsidRPr="005321F4" w:rsidRDefault="00132C71" w:rsidP="00CB61AE">
            <w:pPr>
              <w:rPr>
                <w:color w:val="FF0000"/>
              </w:rPr>
            </w:pPr>
            <w:r>
              <w:rPr>
                <w:color w:val="FF0000"/>
              </w:rPr>
              <w:t>10% OFF</w:t>
            </w:r>
          </w:p>
        </w:tc>
      </w:tr>
      <w:tr w:rsidR="00CB61AE" w14:paraId="7DCF15D2" w14:textId="77777777" w:rsidTr="00BB6BFB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E8E4BEE" w14:textId="77777777" w:rsidR="00CB61AE" w:rsidRDefault="00CB61AE" w:rsidP="00CB61A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0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03B285" w14:textId="1841C1D2" w:rsidR="00CB61AE" w:rsidRDefault="00FB7BC9" w:rsidP="00CB61AE">
            <w:r>
              <w:t>Additional</w:t>
            </w:r>
            <w:r w:rsidR="00CB61AE">
              <w:t xml:space="preserve"> shipping or processing instructions?</w:t>
            </w:r>
          </w:p>
        </w:tc>
        <w:tc>
          <w:tcPr>
            <w:tcW w:w="476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CE44F9E" w14:textId="77777777" w:rsidR="00CB61AE" w:rsidRPr="005321F4" w:rsidRDefault="00CB61AE" w:rsidP="00CB61AE">
            <w:pPr>
              <w:rPr>
                <w:color w:val="FF0000"/>
              </w:rPr>
            </w:pPr>
          </w:p>
        </w:tc>
      </w:tr>
    </w:tbl>
    <w:p w14:paraId="0C8506B0" w14:textId="77777777" w:rsidR="007C42A8" w:rsidRDefault="007C42A8"/>
    <w:sectPr w:rsidR="007C42A8" w:rsidSect="0043454D">
      <w:footerReference w:type="default" r:id="rId9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BC93" w14:textId="77777777" w:rsidR="00F23658" w:rsidRDefault="00F23658">
      <w:r>
        <w:separator/>
      </w:r>
    </w:p>
  </w:endnote>
  <w:endnote w:type="continuationSeparator" w:id="0">
    <w:p w14:paraId="55BD965C" w14:textId="77777777" w:rsidR="00F23658" w:rsidRDefault="00F2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7E6F" w14:textId="3F0FCF0D" w:rsidR="00FA7A52" w:rsidRDefault="00FA7799">
    <w:pPr>
      <w:jc w:val="center"/>
    </w:pPr>
    <w:r>
      <w:t>Fax Number: 1.801.335.3230</w:t>
    </w:r>
    <w:r w:rsidR="00132C71">
      <w:t xml:space="preserve"> </w:t>
    </w:r>
    <w:r w:rsidR="00132C71">
      <w:tab/>
    </w:r>
    <w:r w:rsidR="00132C71">
      <w:tab/>
    </w:r>
    <w:r w:rsidR="00132C71">
      <w:tab/>
    </w:r>
    <w:r w:rsidR="00132C71">
      <w:tab/>
      <w:t>EMAIL: CINDY@CANDLEWARMERS.COM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0BC9" w14:textId="77777777" w:rsidR="00F23658" w:rsidRDefault="00F23658">
      <w:r>
        <w:separator/>
      </w:r>
    </w:p>
  </w:footnote>
  <w:footnote w:type="continuationSeparator" w:id="0">
    <w:p w14:paraId="32203D0A" w14:textId="77777777" w:rsidR="00F23658" w:rsidRDefault="00F23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EF1AEE"/>
    <w:multiLevelType w:val="hybridMultilevel"/>
    <w:tmpl w:val="50E6DF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2872930">
    <w:abstractNumId w:val="28"/>
  </w:num>
  <w:num w:numId="2" w16cid:durableId="215552344">
    <w:abstractNumId w:val="10"/>
  </w:num>
  <w:num w:numId="3" w16cid:durableId="795609096">
    <w:abstractNumId w:val="15"/>
  </w:num>
  <w:num w:numId="4" w16cid:durableId="932587816">
    <w:abstractNumId w:val="14"/>
  </w:num>
  <w:num w:numId="5" w16cid:durableId="1706054936">
    <w:abstractNumId w:val="13"/>
  </w:num>
  <w:num w:numId="6" w16cid:durableId="491871537">
    <w:abstractNumId w:val="26"/>
  </w:num>
  <w:num w:numId="7" w16cid:durableId="1052919886">
    <w:abstractNumId w:val="11"/>
  </w:num>
  <w:num w:numId="8" w16cid:durableId="1608151255">
    <w:abstractNumId w:val="30"/>
  </w:num>
  <w:num w:numId="9" w16cid:durableId="1860270418">
    <w:abstractNumId w:val="18"/>
  </w:num>
  <w:num w:numId="10" w16cid:durableId="1948386847">
    <w:abstractNumId w:val="24"/>
  </w:num>
  <w:num w:numId="11" w16cid:durableId="934705342">
    <w:abstractNumId w:val="16"/>
  </w:num>
  <w:num w:numId="12" w16cid:durableId="1281688035">
    <w:abstractNumId w:val="29"/>
  </w:num>
  <w:num w:numId="13" w16cid:durableId="571742954">
    <w:abstractNumId w:val="19"/>
  </w:num>
  <w:num w:numId="14" w16cid:durableId="560365449">
    <w:abstractNumId w:val="17"/>
  </w:num>
  <w:num w:numId="15" w16cid:durableId="1148934292">
    <w:abstractNumId w:val="25"/>
  </w:num>
  <w:num w:numId="16" w16cid:durableId="1913270250">
    <w:abstractNumId w:val="27"/>
  </w:num>
  <w:num w:numId="17" w16cid:durableId="495846169">
    <w:abstractNumId w:val="31"/>
  </w:num>
  <w:num w:numId="18" w16cid:durableId="1685745022">
    <w:abstractNumId w:val="23"/>
  </w:num>
  <w:num w:numId="19" w16cid:durableId="1706565593">
    <w:abstractNumId w:val="22"/>
  </w:num>
  <w:num w:numId="20" w16cid:durableId="88624854">
    <w:abstractNumId w:val="33"/>
  </w:num>
  <w:num w:numId="21" w16cid:durableId="2050451229">
    <w:abstractNumId w:val="21"/>
  </w:num>
  <w:num w:numId="22" w16cid:durableId="1458182985">
    <w:abstractNumId w:val="12"/>
  </w:num>
  <w:num w:numId="23" w16cid:durableId="1424062946">
    <w:abstractNumId w:val="8"/>
  </w:num>
  <w:num w:numId="24" w16cid:durableId="1369574513">
    <w:abstractNumId w:val="20"/>
  </w:num>
  <w:num w:numId="25" w16cid:durableId="202523394">
    <w:abstractNumId w:val="9"/>
  </w:num>
  <w:num w:numId="26" w16cid:durableId="500394177">
    <w:abstractNumId w:val="7"/>
  </w:num>
  <w:num w:numId="27" w16cid:durableId="380861931">
    <w:abstractNumId w:val="6"/>
  </w:num>
  <w:num w:numId="28" w16cid:durableId="1140419431">
    <w:abstractNumId w:val="5"/>
  </w:num>
  <w:num w:numId="29" w16cid:durableId="576717200">
    <w:abstractNumId w:val="4"/>
  </w:num>
  <w:num w:numId="30" w16cid:durableId="342971956">
    <w:abstractNumId w:val="3"/>
  </w:num>
  <w:num w:numId="31" w16cid:durableId="1399473227">
    <w:abstractNumId w:val="2"/>
  </w:num>
  <w:num w:numId="32" w16cid:durableId="850604577">
    <w:abstractNumId w:val="1"/>
  </w:num>
  <w:num w:numId="33" w16cid:durableId="1159928753">
    <w:abstractNumId w:val="0"/>
  </w:num>
  <w:num w:numId="34" w16cid:durableId="158587008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F4"/>
    <w:rsid w:val="00034557"/>
    <w:rsid w:val="00040C07"/>
    <w:rsid w:val="00055625"/>
    <w:rsid w:val="00080433"/>
    <w:rsid w:val="00082F86"/>
    <w:rsid w:val="00086801"/>
    <w:rsid w:val="00090054"/>
    <w:rsid w:val="000D3145"/>
    <w:rsid w:val="000D7D67"/>
    <w:rsid w:val="000F3B2D"/>
    <w:rsid w:val="001001B1"/>
    <w:rsid w:val="001003E1"/>
    <w:rsid w:val="00125CCB"/>
    <w:rsid w:val="00132C71"/>
    <w:rsid w:val="00137DF3"/>
    <w:rsid w:val="00141112"/>
    <w:rsid w:val="00157CA0"/>
    <w:rsid w:val="00172448"/>
    <w:rsid w:val="001B5C06"/>
    <w:rsid w:val="001B7894"/>
    <w:rsid w:val="001E3406"/>
    <w:rsid w:val="0021601F"/>
    <w:rsid w:val="00267DF9"/>
    <w:rsid w:val="00290015"/>
    <w:rsid w:val="002906E7"/>
    <w:rsid w:val="002A3F76"/>
    <w:rsid w:val="002F6283"/>
    <w:rsid w:val="003119FB"/>
    <w:rsid w:val="00311B83"/>
    <w:rsid w:val="0031256D"/>
    <w:rsid w:val="003142E8"/>
    <w:rsid w:val="00320630"/>
    <w:rsid w:val="00342A78"/>
    <w:rsid w:val="003444D6"/>
    <w:rsid w:val="003618B9"/>
    <w:rsid w:val="003761C5"/>
    <w:rsid w:val="0038012A"/>
    <w:rsid w:val="003A1BC2"/>
    <w:rsid w:val="003B3259"/>
    <w:rsid w:val="003B737A"/>
    <w:rsid w:val="003E2313"/>
    <w:rsid w:val="003F04D9"/>
    <w:rsid w:val="00407240"/>
    <w:rsid w:val="0041607A"/>
    <w:rsid w:val="0043454D"/>
    <w:rsid w:val="00454615"/>
    <w:rsid w:val="004567F4"/>
    <w:rsid w:val="00464875"/>
    <w:rsid w:val="0048031C"/>
    <w:rsid w:val="0049399D"/>
    <w:rsid w:val="004A587E"/>
    <w:rsid w:val="004B0AE9"/>
    <w:rsid w:val="004B408B"/>
    <w:rsid w:val="00522532"/>
    <w:rsid w:val="005321F4"/>
    <w:rsid w:val="00535963"/>
    <w:rsid w:val="00560949"/>
    <w:rsid w:val="00581A1A"/>
    <w:rsid w:val="005E29C8"/>
    <w:rsid w:val="00602004"/>
    <w:rsid w:val="00610858"/>
    <w:rsid w:val="006213D4"/>
    <w:rsid w:val="006238C8"/>
    <w:rsid w:val="0062771D"/>
    <w:rsid w:val="00643BDC"/>
    <w:rsid w:val="006709A2"/>
    <w:rsid w:val="006726A0"/>
    <w:rsid w:val="0069018E"/>
    <w:rsid w:val="006C1BD5"/>
    <w:rsid w:val="00754382"/>
    <w:rsid w:val="007743E9"/>
    <w:rsid w:val="007765DD"/>
    <w:rsid w:val="00780C0C"/>
    <w:rsid w:val="0078313D"/>
    <w:rsid w:val="00795C10"/>
    <w:rsid w:val="00797844"/>
    <w:rsid w:val="007A2D07"/>
    <w:rsid w:val="007A6235"/>
    <w:rsid w:val="007C42A8"/>
    <w:rsid w:val="007E699E"/>
    <w:rsid w:val="008040B5"/>
    <w:rsid w:val="00824ADF"/>
    <w:rsid w:val="00830E62"/>
    <w:rsid w:val="00834456"/>
    <w:rsid w:val="00887C0B"/>
    <w:rsid w:val="00891FD6"/>
    <w:rsid w:val="009142CB"/>
    <w:rsid w:val="00943DAB"/>
    <w:rsid w:val="00950ABE"/>
    <w:rsid w:val="0096077E"/>
    <w:rsid w:val="00970715"/>
    <w:rsid w:val="00980A6C"/>
    <w:rsid w:val="00995223"/>
    <w:rsid w:val="009B2759"/>
    <w:rsid w:val="009C0F7C"/>
    <w:rsid w:val="009C22E1"/>
    <w:rsid w:val="009F00C7"/>
    <w:rsid w:val="00A007CD"/>
    <w:rsid w:val="00A238C4"/>
    <w:rsid w:val="00A45F9E"/>
    <w:rsid w:val="00A50321"/>
    <w:rsid w:val="00A51E9F"/>
    <w:rsid w:val="00A90460"/>
    <w:rsid w:val="00AA3FD4"/>
    <w:rsid w:val="00AE4416"/>
    <w:rsid w:val="00AF2F24"/>
    <w:rsid w:val="00B06411"/>
    <w:rsid w:val="00B11EE0"/>
    <w:rsid w:val="00B15415"/>
    <w:rsid w:val="00B440EF"/>
    <w:rsid w:val="00B6735E"/>
    <w:rsid w:val="00B67C5A"/>
    <w:rsid w:val="00B75A27"/>
    <w:rsid w:val="00B97760"/>
    <w:rsid w:val="00BB6BFB"/>
    <w:rsid w:val="00C16870"/>
    <w:rsid w:val="00C2622F"/>
    <w:rsid w:val="00C34FB6"/>
    <w:rsid w:val="00C36E89"/>
    <w:rsid w:val="00C4126C"/>
    <w:rsid w:val="00C45FDC"/>
    <w:rsid w:val="00C7069B"/>
    <w:rsid w:val="00CA3573"/>
    <w:rsid w:val="00CB47FD"/>
    <w:rsid w:val="00CB61AE"/>
    <w:rsid w:val="00CC59BB"/>
    <w:rsid w:val="00CD25A7"/>
    <w:rsid w:val="00D36A80"/>
    <w:rsid w:val="00D47155"/>
    <w:rsid w:val="00D605D0"/>
    <w:rsid w:val="00D827D3"/>
    <w:rsid w:val="00DA21A2"/>
    <w:rsid w:val="00DB0C25"/>
    <w:rsid w:val="00DD6644"/>
    <w:rsid w:val="00DE5986"/>
    <w:rsid w:val="00E37280"/>
    <w:rsid w:val="00E41884"/>
    <w:rsid w:val="00E44C03"/>
    <w:rsid w:val="00EA3E64"/>
    <w:rsid w:val="00EE40E1"/>
    <w:rsid w:val="00F03B50"/>
    <w:rsid w:val="00F23658"/>
    <w:rsid w:val="00F27301"/>
    <w:rsid w:val="00F3153F"/>
    <w:rsid w:val="00F80662"/>
    <w:rsid w:val="00F85E1D"/>
    <w:rsid w:val="00F86A05"/>
    <w:rsid w:val="00FA7799"/>
    <w:rsid w:val="00FA7A52"/>
    <w:rsid w:val="00FB7BC9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0A036"/>
  <w15:docId w15:val="{D8789577-6FFF-46FB-BF5A-FC60336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CB61A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A779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FA7799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FA779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FA7799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urtney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C:\Users\courtney\AppData\Roaming\Microsoft\Templates\New company setup checklist.dotx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Courtney Allan</dc:creator>
  <cp:keywords/>
  <cp:lastModifiedBy>Susan Anderson</cp:lastModifiedBy>
  <cp:revision>3</cp:revision>
  <cp:lastPrinted>2005-08-26T17:15:00Z</cp:lastPrinted>
  <dcterms:created xsi:type="dcterms:W3CDTF">2023-09-07T15:45:00Z</dcterms:created>
  <dcterms:modified xsi:type="dcterms:W3CDTF">2023-09-07T15:47:00Z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